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65717C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65717C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2020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65717C" w:rsidRDefault="0065717C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65717C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65717C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65717C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65717C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5717C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5717C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65717C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65717C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65717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5717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8" w:name="M2d" w:colFirst="0" w:colLast="6"/>
                  <w:r w:rsidRPr="0065717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65717C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0" w:name="M3d" w:colFirst="0" w:colLast="6"/>
                  <w:r w:rsidRPr="0065717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65717C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65717C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65717C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5717C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5717C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65717C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5717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65717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5717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7" w:name="M5d" w:colFirst="0" w:colLast="6"/>
                  <w:r w:rsidRPr="0065717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5717C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5717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9" w:name="M6d" w:colFirst="0" w:colLast="6"/>
                  <w:r w:rsidRPr="0065717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5717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65717C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65717C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65717C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5717C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5717C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65717C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5717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65717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5717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6" w:name="M8d" w:colFirst="0" w:colLast="6"/>
                  <w:r w:rsidRPr="0065717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5717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5717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5717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5717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8" w:name="M9d" w:colFirst="0" w:colLast="6"/>
                  <w:r w:rsidRPr="0065717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5717C" w:rsidRDefault="0065717C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5717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65717C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65717C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65717C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5717C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65717C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65717C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5717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5717C" w:rsidRDefault="0065717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65717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5717C" w:rsidRDefault="0065717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5717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5717C" w:rsidRDefault="0065717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5" w:name="M11d" w:colFirst="0" w:colLast="6"/>
                  <w:r w:rsidRPr="0065717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5717C" w:rsidRDefault="0065717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65717C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5717C" w:rsidRDefault="0065717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7" w:name="M12d" w:colFirst="0" w:colLast="6"/>
                  <w:r w:rsidRPr="0065717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65717C" w:rsidRDefault="0065717C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65717C" w:rsidRDefault="0065717C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65717C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65717C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Pr="0091671F" w:rsidRDefault="0065717C" w:rsidP="0065717C">
      <w:pPr>
        <w:pStyle w:val="NoSpacing"/>
        <w:ind w:right="540"/>
        <w:jc w:val="right"/>
        <w:rPr>
          <w:color w:val="204066"/>
          <w:sz w:val="22"/>
        </w:rPr>
      </w:pPr>
      <w:r w:rsidRPr="0065717C">
        <w:rPr>
          <w:color w:val="666699"/>
          <w:sz w:val="16"/>
        </w:rPr>
        <w:t xml:space="preserve">Plantillas Calendario Gratis: </w:t>
      </w:r>
      <w:hyperlink r:id="rId8" w:history="1">
        <w:r w:rsidRPr="0065717C">
          <w:rPr>
            <w:rStyle w:val="Hyperlink"/>
            <w:color w:val="666699"/>
            <w:sz w:val="16"/>
          </w:rPr>
          <w:t>Calendario 2021</w:t>
        </w:r>
      </w:hyperlink>
      <w:r w:rsidRPr="0065717C">
        <w:rPr>
          <w:color w:val="666699"/>
          <w:sz w:val="16"/>
        </w:rPr>
        <w:t xml:space="preserve">, </w:t>
      </w:r>
      <w:hyperlink r:id="rId9" w:history="1">
        <w:r w:rsidRPr="0065717C">
          <w:rPr>
            <w:rStyle w:val="Hyperlink"/>
            <w:color w:val="666699"/>
            <w:sz w:val="16"/>
          </w:rPr>
          <w:t>Calendario Imprimible</w:t>
        </w:r>
      </w:hyperlink>
      <w:r w:rsidRPr="0065717C">
        <w:rPr>
          <w:color w:val="666699"/>
          <w:sz w:val="16"/>
        </w:rPr>
        <w:t xml:space="preserve">, </w:t>
      </w:r>
      <w:hyperlink r:id="rId10" w:history="1">
        <w:r w:rsidRPr="0065717C">
          <w:rPr>
            <w:rStyle w:val="Hyperlink"/>
            <w:color w:val="666699"/>
            <w:sz w:val="16"/>
          </w:rPr>
          <w:t>Calendario de feriados</w:t>
        </w:r>
      </w:hyperlink>
    </w:p>
    <w:sectPr w:rsidR="00AF26B2" w:rsidRPr="0091671F" w:rsidSect="0065717C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17C" w:rsidRDefault="0065717C">
      <w:r>
        <w:separator/>
      </w:r>
    </w:p>
  </w:endnote>
  <w:endnote w:type="continuationSeparator" w:id="0">
    <w:p w:rsidR="0065717C" w:rsidRDefault="0065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17C" w:rsidRDefault="0065717C">
      <w:r>
        <w:separator/>
      </w:r>
    </w:p>
  </w:footnote>
  <w:footnote w:type="continuationSeparator" w:id="0">
    <w:p w:rsidR="0065717C" w:rsidRDefault="00657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17C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5717C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75CD6B-114C-4AA4-8DF8-A3A12ADD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571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Word-2021-En-Blanc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Word-2021-En-Blan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es/calendario-de-ho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calendario/America/202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6907F-1398-4529-AE2D-6281E871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1</TotalTime>
  <Pages>1</Pages>
  <Words>477</Words>
  <Characters>903</Characters>
  <Application>Microsoft Office Word</Application>
  <DocSecurity>0</DocSecurity>
  <Lines>647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2020 en 1 página</dc:title>
  <dc:subject>2020 Calendario</dc:subject>
  <dc:creator>WinCalendar</dc:creator>
  <cp:keywords>2020 Calendario,Calendario Año Completo 2020 en 1 página</cp:keywords>
  <cp:lastModifiedBy>Administrator</cp:lastModifiedBy>
  <cp:revision>1</cp:revision>
  <dcterms:created xsi:type="dcterms:W3CDTF">2020-11-01T18:36:00Z</dcterms:created>
  <dcterms:modified xsi:type="dcterms:W3CDTF">2020-11-01T18:37:00Z</dcterms:modified>
  <cp:category>Calendario en Blanco</cp:category>
</cp:coreProperties>
</file>