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6475"/>
        <w:gridCol w:w="3970"/>
      </w:tblGrid>
      <w:tr w:rsidR="00CB75AE" w:rsidTr="006A78DE">
        <w:trPr>
          <w:trHeight w:val="538"/>
          <w:jc w:val="center"/>
        </w:trPr>
        <w:tc>
          <w:tcPr>
            <w:tcW w:w="6475" w:type="dxa"/>
            <w:shd w:val="clear" w:color="auto" w:fill="auto"/>
            <w:vAlign w:val="bottom"/>
          </w:tcPr>
          <w:p w:rsidR="00CB75AE" w:rsidRDefault="006A78DE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1" w:colLast="1"/>
            <w:bookmarkStart w:id="1" w:name="Title_WinCalendar" w:colFirst="0" w:colLast="0"/>
            <w:bookmarkStart w:id="2" w:name="_GoBack"/>
            <w:bookmarkEnd w:id="2"/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2022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CB75AE" w:rsidRPr="006A78DE" w:rsidRDefault="006A78DE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18"/>
              </w:rPr>
            </w:pPr>
            <w:r w:rsidRPr="006A78DE">
              <w:rPr>
                <w:rFonts w:asciiTheme="minorHAnsi" w:hAnsiTheme="minorHAnsi"/>
                <w:color w:val="204066"/>
                <w:sz w:val="18"/>
                <w:szCs w:val="18"/>
              </w:rPr>
              <w:t xml:space="preserve">Cortesia de </w:t>
            </w:r>
            <w:hyperlink r:id="rId7" w:history="1">
              <w:r w:rsidRPr="006A78DE">
                <w:rPr>
                  <w:rStyle w:val="Hyperlink"/>
                  <w:rFonts w:asciiTheme="minorHAnsi" w:hAnsiTheme="minorHAnsi"/>
                  <w:color w:val="094FDB"/>
                  <w:sz w:val="22"/>
                  <w:szCs w:val="18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CB75AE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TableGrid"/>
        <w:tblW w:w="104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3133"/>
        <w:gridCol w:w="537"/>
        <w:gridCol w:w="3133"/>
        <w:gridCol w:w="537"/>
        <w:gridCol w:w="3133"/>
      </w:tblGrid>
      <w:tr w:rsidR="00CB75AE" w:rsidRPr="0091671F" w:rsidTr="006A78DE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6A78DE" w:rsidP="0074374D">
            <w:pPr>
              <w:pStyle w:val="Months"/>
              <w:tabs>
                <w:tab w:val="left" w:pos="153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" w:name="M1" w:colFirst="0" w:colLast="0"/>
            <w:bookmarkStart w:id="4" w:name="M2" w:colFirst="2" w:colLast="2"/>
            <w:bookmarkStart w:id="5" w:name="M3" w:colFirst="4" w:colLast="4"/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6A78DE" w:rsidP="0074374D">
            <w:pPr>
              <w:pStyle w:val="Months"/>
              <w:tabs>
                <w:tab w:val="left" w:pos="187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6A78DE" w:rsidP="0074374D">
            <w:pPr>
              <w:pStyle w:val="Months"/>
              <w:tabs>
                <w:tab w:val="center" w:pos="1509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</w:tr>
      <w:tr w:rsidR="00CB75AE" w:rsidRPr="0091671F" w:rsidTr="006A78DE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CB75AE" w:rsidRPr="0091671F" w:rsidTr="006A78DE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A78DE" w:rsidRDefault="006A78D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6" w:name="M1d" w:colFirst="0" w:colLast="6"/>
                  <w:bookmarkEnd w:id="3"/>
                  <w:bookmarkEnd w:id="4"/>
                  <w:bookmarkEnd w:id="5"/>
                  <w:r w:rsidRPr="006A78D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A78DE" w:rsidRDefault="006A78D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A78DE" w:rsidRDefault="006A78D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A78DE" w:rsidRDefault="006A78D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A78DE" w:rsidRDefault="006A78D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A78DE" w:rsidRDefault="006A78D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A78DE" w:rsidRDefault="006A78D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7" w:name="M1g" w:colFirst="0" w:colLast="6"/>
                  <w:bookmarkEnd w:id="6"/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CB75AE" w:rsidRPr="00127174" w:rsidRDefault="006A78D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CB75AE" w:rsidRPr="00127174" w:rsidRDefault="006A78D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CB75AE" w:rsidRPr="00127174" w:rsidRDefault="006A78D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CB75AE" w:rsidRPr="00127174" w:rsidRDefault="006A78D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CB75AE" w:rsidRPr="00127174" w:rsidRDefault="006A78D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CB75AE" w:rsidRPr="00127174" w:rsidRDefault="006A78D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6A78DE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A78DE" w:rsidRDefault="006A78D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8" w:name="M2d" w:colFirst="0" w:colLast="6"/>
                  <w:r w:rsidRPr="006A78D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A78DE" w:rsidRDefault="006A78D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A78DE" w:rsidRDefault="006A78D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A78DE" w:rsidRDefault="006A78D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A78DE" w:rsidRDefault="006A78D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A78DE" w:rsidRDefault="006A78D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A78DE" w:rsidRDefault="006A78D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9" w:name="M2g" w:colFirst="0" w:colLast="6"/>
                  <w:bookmarkEnd w:id="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6A78D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A78D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A78D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 w:rsidR="00CB75AE" w:rsidRPr="0091671F" w:rsidTr="006A78DE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A78DE" w:rsidRDefault="006A78D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0" w:name="M3d" w:colFirst="0" w:colLast="6"/>
                  <w:r w:rsidRPr="006A78D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A78DE" w:rsidRDefault="006A78D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A78DE" w:rsidRDefault="006A78D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A78DE" w:rsidRDefault="006A78D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A78DE" w:rsidRDefault="006A78D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A78DE" w:rsidRDefault="006A78D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A78DE" w:rsidRDefault="006A78D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1" w:name="M3g" w:colFirst="0" w:colLast="6"/>
                  <w:bookmarkEnd w:id="10"/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CB75AE" w:rsidRPr="00127174" w:rsidRDefault="006A78D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CB75AE" w:rsidRPr="00127174" w:rsidRDefault="006A78D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CB75AE" w:rsidRPr="00127174" w:rsidRDefault="006A78D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CB75AE" w:rsidRPr="00127174" w:rsidRDefault="006A78D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6A78D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CB75AE" w:rsidRPr="00127174" w:rsidRDefault="006A78D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CB75AE" w:rsidRPr="00127174" w:rsidRDefault="006A78D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CB75AE" w:rsidRPr="00127174" w:rsidRDefault="006A78D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CB75AE" w:rsidRPr="00127174" w:rsidRDefault="00CB75A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1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6A78DE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</w:tr>
      <w:tr w:rsidR="00CB75AE" w:rsidRPr="0091671F" w:rsidTr="006A78DE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6A78DE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12" w:name="M4" w:colFirst="0" w:colLast="0"/>
            <w:bookmarkStart w:id="13" w:name="M5" w:colFirst="2" w:colLast="2"/>
            <w:bookmarkStart w:id="14" w:name="M6" w:colFirst="4" w:colLast="4"/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6A78DE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6A78DE" w:rsidP="0074374D">
            <w:pPr>
              <w:pStyle w:val="Months"/>
              <w:tabs>
                <w:tab w:val="center" w:pos="1412"/>
                <w:tab w:val="left" w:pos="186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</w:tr>
      <w:tr w:rsidR="00CB75AE" w:rsidRPr="0091671F" w:rsidTr="006A78DE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6A78DE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A78DE" w:rsidRDefault="006A78D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5" w:name="M4d" w:colFirst="0" w:colLast="6"/>
                  <w:bookmarkEnd w:id="12"/>
                  <w:bookmarkEnd w:id="13"/>
                  <w:bookmarkEnd w:id="14"/>
                  <w:r w:rsidRPr="006A78D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A78DE" w:rsidRDefault="006A78D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A78DE" w:rsidRDefault="006A78D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A78DE" w:rsidRDefault="006A78D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A78DE" w:rsidRDefault="006A78D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A78DE" w:rsidRDefault="006A78D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A78DE" w:rsidRDefault="006A78D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6" w:name="M4g" w:colFirst="0" w:colLast="6"/>
                  <w:bookmarkEnd w:id="15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6A78D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A78D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6A78D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A78D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6A78DE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A78DE" w:rsidRDefault="006A78D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7" w:name="M5d" w:colFirst="0" w:colLast="6"/>
                  <w:r w:rsidRPr="006A78D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A78DE" w:rsidRDefault="006A78D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A78DE" w:rsidRDefault="006A78D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A78DE" w:rsidRDefault="006A78D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A78DE" w:rsidRDefault="006A78D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A78DE" w:rsidRDefault="006A78D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A78DE" w:rsidRDefault="006A78D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8" w:name="M5g" w:colFirst="0" w:colLast="6"/>
                  <w:bookmarkEnd w:id="17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6A78D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A78D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6A78D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6A78DE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A78DE" w:rsidRDefault="006A78D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9" w:name="M6d" w:colFirst="0" w:colLast="6"/>
                  <w:r w:rsidRPr="006A78D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A78DE" w:rsidRDefault="006A78D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A78DE" w:rsidRDefault="006A78D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A78DE" w:rsidRDefault="006A78D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A78DE" w:rsidRDefault="006A78D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A78DE" w:rsidRDefault="006A78D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A78DE" w:rsidRDefault="006A78D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0" w:name="M6g" w:colFirst="0" w:colLast="6"/>
                  <w:bookmarkEnd w:id="19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A78D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0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6A78DE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91671F" w:rsidTr="006A78DE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6A78D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1" w:name="M7" w:colFirst="0" w:colLast="0"/>
            <w:bookmarkStart w:id="22" w:name="M8" w:colFirst="2" w:colLast="2"/>
            <w:bookmarkStart w:id="23" w:name="M9" w:colFirst="4" w:colLast="4"/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6A78DE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6A78DE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</w:tr>
      <w:tr w:rsidR="00CB75AE" w:rsidRPr="0091671F" w:rsidTr="006A78DE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6A78DE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A78DE" w:rsidRDefault="006A78D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4" w:name="M7d" w:colFirst="0" w:colLast="6"/>
                  <w:bookmarkEnd w:id="21"/>
                  <w:bookmarkEnd w:id="22"/>
                  <w:bookmarkEnd w:id="23"/>
                  <w:r w:rsidRPr="006A78D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A78DE" w:rsidRDefault="006A78D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A78DE" w:rsidRDefault="006A78D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A78DE" w:rsidRDefault="006A78D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A78DE" w:rsidRDefault="006A78D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A78DE" w:rsidRDefault="006A78D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A78DE" w:rsidRDefault="006A78D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5" w:name="M7g" w:colFirst="0" w:colLast="6"/>
                  <w:bookmarkEnd w:id="24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6A78D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6A78D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91671F" w:rsidRDefault="006A78D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5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6A78DE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A78DE" w:rsidRDefault="006A78D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6" w:name="M8d" w:colFirst="0" w:colLast="6"/>
                  <w:r w:rsidRPr="006A78D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A78DE" w:rsidRDefault="006A78D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A78DE" w:rsidRDefault="006A78D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A78DE" w:rsidRDefault="006A78D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A78DE" w:rsidRDefault="006A78D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A78DE" w:rsidRDefault="006A78D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A78DE" w:rsidRDefault="006A78D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7" w:name="M8g" w:colFirst="0" w:colLast="6"/>
                  <w:bookmarkEnd w:id="26"/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6A78D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6A78D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6A78D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6A78D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6A78D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6A78D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6A78DE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A78DE" w:rsidRDefault="006A78D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8" w:name="M9d" w:colFirst="0" w:colLast="6"/>
                  <w:r w:rsidRPr="006A78D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A78DE" w:rsidRDefault="006A78D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A78DE" w:rsidRDefault="006A78D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A78DE" w:rsidRDefault="006A78D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A78DE" w:rsidRDefault="006A78D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A78DE" w:rsidRDefault="006A78D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A78DE" w:rsidRDefault="006A78D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9" w:name="M9g" w:colFirst="0" w:colLast="6"/>
                  <w:bookmarkEnd w:id="2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6A78D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6A78D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6A78D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6A78D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CB75AE" w:rsidTr="006A78DE">
        <w:trPr>
          <w:jc w:val="center"/>
        </w:trPr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CB75AE" w:rsidTr="006A78DE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6A78D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0" w:name="M10" w:colFirst="0" w:colLast="0"/>
            <w:bookmarkStart w:id="31" w:name="M11" w:colFirst="2" w:colLast="2"/>
            <w:bookmarkStart w:id="32" w:name="M12" w:colFirst="4" w:colLast="4"/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6A78D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6A78D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tr w:rsidR="00CB75AE" w:rsidRPr="0091671F" w:rsidTr="006A78DE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6A78DE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A78DE" w:rsidRDefault="006A78DE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3" w:name="M10d" w:colFirst="0" w:colLast="6"/>
                  <w:bookmarkEnd w:id="30"/>
                  <w:bookmarkEnd w:id="31"/>
                  <w:bookmarkEnd w:id="32"/>
                  <w:r w:rsidRPr="006A78D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A78DE" w:rsidRDefault="006A78DE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A78DE" w:rsidRDefault="006A78DE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A78DE" w:rsidRDefault="006A78DE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A78DE" w:rsidRDefault="006A78DE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A78DE" w:rsidRDefault="006A78DE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A78DE" w:rsidRDefault="006A78DE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4" w:name="M10g" w:colFirst="0" w:colLast="6"/>
                  <w:bookmarkEnd w:id="33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91671F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91671F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4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6A78DE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A78DE" w:rsidRDefault="006A78DE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5" w:name="M11d" w:colFirst="0" w:colLast="6"/>
                  <w:r w:rsidRPr="006A78D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A78DE" w:rsidRDefault="006A78DE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A78DE" w:rsidRDefault="006A78DE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A78DE" w:rsidRDefault="006A78DE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A78DE" w:rsidRDefault="006A78DE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A78DE" w:rsidRDefault="006A78DE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A78DE" w:rsidRDefault="006A78DE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6" w:name="M11g" w:colFirst="0" w:colLast="6"/>
                  <w:bookmarkEnd w:id="35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6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6A78DE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A78DE" w:rsidRDefault="006A78DE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7" w:name="M12d" w:colFirst="0" w:colLast="6"/>
                  <w:r w:rsidRPr="006A78D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A78DE" w:rsidRDefault="006A78DE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A78DE" w:rsidRDefault="006A78DE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A78DE" w:rsidRDefault="006A78DE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A78DE" w:rsidRDefault="006A78DE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A78DE" w:rsidRDefault="006A78DE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A78DE" w:rsidRDefault="006A78DE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A78D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8" w:name="M12g" w:colFirst="0" w:colLast="6"/>
                  <w:bookmarkEnd w:id="37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6A78D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CB75AE" w:rsidRPr="00127174" w:rsidTr="007373D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8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Pr="0091671F" w:rsidRDefault="006A78DE" w:rsidP="006A78DE">
      <w:pPr>
        <w:pStyle w:val="NoSpacing"/>
        <w:ind w:right="540"/>
        <w:jc w:val="right"/>
        <w:rPr>
          <w:color w:val="204066"/>
          <w:sz w:val="22"/>
        </w:rPr>
      </w:pPr>
      <w:r w:rsidRPr="006A78DE">
        <w:rPr>
          <w:color w:val="666699"/>
          <w:sz w:val="16"/>
        </w:rPr>
        <w:t xml:space="preserve">Plantillas Calendario Gratis: </w:t>
      </w:r>
      <w:hyperlink r:id="rId8" w:history="1">
        <w:r w:rsidRPr="006A78DE">
          <w:rPr>
            <w:rStyle w:val="Hyperlink"/>
            <w:color w:val="666699"/>
            <w:sz w:val="16"/>
          </w:rPr>
          <w:t>Calendario 2023</w:t>
        </w:r>
      </w:hyperlink>
      <w:r w:rsidRPr="006A78DE">
        <w:rPr>
          <w:color w:val="666699"/>
          <w:sz w:val="16"/>
        </w:rPr>
        <w:t xml:space="preserve">, </w:t>
      </w:r>
      <w:hyperlink r:id="rId9" w:history="1">
        <w:r w:rsidRPr="006A78DE">
          <w:rPr>
            <w:rStyle w:val="Hyperlink"/>
            <w:color w:val="666699"/>
            <w:sz w:val="16"/>
          </w:rPr>
          <w:t>Calendario Imprimible</w:t>
        </w:r>
      </w:hyperlink>
      <w:r w:rsidRPr="006A78DE">
        <w:rPr>
          <w:color w:val="666699"/>
          <w:sz w:val="16"/>
        </w:rPr>
        <w:t xml:space="preserve">, </w:t>
      </w:r>
      <w:hyperlink r:id="rId10" w:history="1">
        <w:r w:rsidRPr="006A78DE">
          <w:rPr>
            <w:rStyle w:val="Hyperlink"/>
            <w:color w:val="666699"/>
            <w:sz w:val="16"/>
          </w:rPr>
          <w:t>Calendario de feriados</w:t>
        </w:r>
      </w:hyperlink>
    </w:p>
    <w:sectPr w:rsidR="00AF26B2" w:rsidRPr="0091671F" w:rsidSect="006A78DE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8DE" w:rsidRDefault="006A78DE">
      <w:r>
        <w:separator/>
      </w:r>
    </w:p>
  </w:endnote>
  <w:endnote w:type="continuationSeparator" w:id="0">
    <w:p w:rsidR="006A78DE" w:rsidRDefault="006A7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8DE" w:rsidRDefault="006A78DE">
      <w:r>
        <w:separator/>
      </w:r>
    </w:p>
  </w:footnote>
  <w:footnote w:type="continuationSeparator" w:id="0">
    <w:p w:rsidR="006A78DE" w:rsidRDefault="006A7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DE"/>
    <w:rsid w:val="00037B60"/>
    <w:rsid w:val="0005720C"/>
    <w:rsid w:val="000D1090"/>
    <w:rsid w:val="000E21CA"/>
    <w:rsid w:val="000F2194"/>
    <w:rsid w:val="0010006F"/>
    <w:rsid w:val="00127174"/>
    <w:rsid w:val="00165A69"/>
    <w:rsid w:val="001B48C1"/>
    <w:rsid w:val="001F3C61"/>
    <w:rsid w:val="00210F02"/>
    <w:rsid w:val="00235C01"/>
    <w:rsid w:val="00237D66"/>
    <w:rsid w:val="002435B3"/>
    <w:rsid w:val="0026404E"/>
    <w:rsid w:val="002A1A33"/>
    <w:rsid w:val="002D1004"/>
    <w:rsid w:val="002F0DB5"/>
    <w:rsid w:val="002F52FA"/>
    <w:rsid w:val="00305950"/>
    <w:rsid w:val="003061C7"/>
    <w:rsid w:val="00334027"/>
    <w:rsid w:val="00352747"/>
    <w:rsid w:val="00386BAB"/>
    <w:rsid w:val="003A0BCC"/>
    <w:rsid w:val="003D00A7"/>
    <w:rsid w:val="003F5327"/>
    <w:rsid w:val="00426FC2"/>
    <w:rsid w:val="0042737B"/>
    <w:rsid w:val="00462571"/>
    <w:rsid w:val="0049636B"/>
    <w:rsid w:val="004B26DA"/>
    <w:rsid w:val="004E1E00"/>
    <w:rsid w:val="00507182"/>
    <w:rsid w:val="00520639"/>
    <w:rsid w:val="005A688A"/>
    <w:rsid w:val="005B5BD8"/>
    <w:rsid w:val="005E5368"/>
    <w:rsid w:val="00627286"/>
    <w:rsid w:val="00662CBD"/>
    <w:rsid w:val="006736EF"/>
    <w:rsid w:val="006A78DE"/>
    <w:rsid w:val="006C204B"/>
    <w:rsid w:val="006C50CB"/>
    <w:rsid w:val="006D5406"/>
    <w:rsid w:val="006E483E"/>
    <w:rsid w:val="006E55E0"/>
    <w:rsid w:val="00704952"/>
    <w:rsid w:val="00704A29"/>
    <w:rsid w:val="007070F6"/>
    <w:rsid w:val="0074374D"/>
    <w:rsid w:val="007D3E3C"/>
    <w:rsid w:val="00826864"/>
    <w:rsid w:val="0089132B"/>
    <w:rsid w:val="008B4ECA"/>
    <w:rsid w:val="008C32BD"/>
    <w:rsid w:val="008D458F"/>
    <w:rsid w:val="0091671F"/>
    <w:rsid w:val="00924B60"/>
    <w:rsid w:val="00957763"/>
    <w:rsid w:val="0098403E"/>
    <w:rsid w:val="009D43FE"/>
    <w:rsid w:val="00A04427"/>
    <w:rsid w:val="00AA2D4B"/>
    <w:rsid w:val="00AB7BC5"/>
    <w:rsid w:val="00AD2F06"/>
    <w:rsid w:val="00AF26B2"/>
    <w:rsid w:val="00AF393D"/>
    <w:rsid w:val="00B22E6F"/>
    <w:rsid w:val="00C32B87"/>
    <w:rsid w:val="00C66DA7"/>
    <w:rsid w:val="00C768BE"/>
    <w:rsid w:val="00C97663"/>
    <w:rsid w:val="00CB75AE"/>
    <w:rsid w:val="00CB7CC0"/>
    <w:rsid w:val="00CD34E5"/>
    <w:rsid w:val="00CE04D0"/>
    <w:rsid w:val="00CF6D6A"/>
    <w:rsid w:val="00D13B15"/>
    <w:rsid w:val="00D34E10"/>
    <w:rsid w:val="00D6395F"/>
    <w:rsid w:val="00DA61EB"/>
    <w:rsid w:val="00DB3ECF"/>
    <w:rsid w:val="00E45EDC"/>
    <w:rsid w:val="00E9379D"/>
    <w:rsid w:val="00EA4707"/>
    <w:rsid w:val="00EB6112"/>
    <w:rsid w:val="00F069E2"/>
    <w:rsid w:val="00F80A05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7CBC69-E64A-4627-96AA-E80B0EA1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D6395F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D6395F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A78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Word-2023-En-Blanc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es/Calendario-Word-2023-En-Blanc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es/calendario-de-ho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calendario/America/202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-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7CEBB-E89C-47D2-9E6D-9D1D61674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word-year-p.dotx</Template>
  <TotalTime>0</TotalTime>
  <Pages>1</Pages>
  <Words>476</Words>
  <Characters>905</Characters>
  <Application>Microsoft Office Word</Application>
  <DocSecurity>0</DocSecurity>
  <Lines>647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2022 en 1 página</dc:title>
  <dc:subject>2022 Calendario</dc:subject>
  <dc:creator>WinCalendar</dc:creator>
  <cp:keywords>2022 Calendario,Calendario Año Completo 2022 en 1 página</cp:keywords>
  <cp:lastModifiedBy>Administrator</cp:lastModifiedBy>
  <cp:revision>1</cp:revision>
  <dcterms:created xsi:type="dcterms:W3CDTF">2022-10-10T21:29:00Z</dcterms:created>
  <dcterms:modified xsi:type="dcterms:W3CDTF">2022-10-10T21:29:00Z</dcterms:modified>
  <cp:category>Calendario en Blanco</cp:category>
</cp:coreProperties>
</file>