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6475"/>
        <w:gridCol w:w="3970"/>
      </w:tblGrid>
      <w:tr w:rsidR="00CB75AE" w:rsidTr="000A1262">
        <w:trPr>
          <w:trHeight w:val="538"/>
          <w:jc w:val="center"/>
        </w:trPr>
        <w:tc>
          <w:tcPr>
            <w:tcW w:w="6475" w:type="dxa"/>
            <w:shd w:val="clear" w:color="auto" w:fill="auto"/>
            <w:vAlign w:val="bottom"/>
          </w:tcPr>
          <w:p w:rsidR="00CB75AE" w:rsidRDefault="000A1262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bookmarkStart w:id="0" w:name="Promo_WinCalendar" w:colFirst="1" w:colLast="1"/>
            <w:bookmarkStart w:id="1" w:name="Title_WinCalendar" w:colFirst="0" w:colLast="0"/>
            <w:r>
              <w:rPr>
                <w:rFonts w:asciiTheme="minorHAnsi" w:hAnsiTheme="minorHAnsi"/>
                <w:color w:val="204066"/>
                <w:sz w:val="36"/>
                <w:szCs w:val="34"/>
              </w:rPr>
              <w:t>Calendario 2023 - EEUU</w:t>
            </w:r>
          </w:p>
        </w:tc>
        <w:tc>
          <w:tcPr>
            <w:tcW w:w="3970" w:type="dxa"/>
            <w:shd w:val="clear" w:color="auto" w:fill="auto"/>
            <w:vAlign w:val="bottom"/>
          </w:tcPr>
          <w:p w:rsidR="00CB75AE" w:rsidRPr="000A1262" w:rsidRDefault="000A1262" w:rsidP="006C204B">
            <w:pPr>
              <w:pStyle w:val="Year"/>
              <w:spacing w:after="60"/>
              <w:rPr>
                <w:rFonts w:asciiTheme="minorHAnsi" w:hAnsiTheme="minorHAnsi"/>
                <w:color w:val="204066"/>
                <w:sz w:val="18"/>
                <w:szCs w:val="18"/>
              </w:rPr>
            </w:pPr>
            <w:r w:rsidRPr="000A1262">
              <w:rPr>
                <w:rFonts w:asciiTheme="minorHAnsi" w:hAnsiTheme="minorHAnsi"/>
                <w:color w:val="204066"/>
                <w:sz w:val="18"/>
                <w:szCs w:val="18"/>
              </w:rPr>
              <w:t xml:space="preserve">Cortesia de </w:t>
            </w:r>
            <w:hyperlink r:id="rId7" w:history="1">
              <w:r w:rsidRPr="000A1262">
                <w:rPr>
                  <w:rStyle w:val="Hyperlink"/>
                  <w:rFonts w:asciiTheme="minorHAnsi" w:hAnsiTheme="minorHAnsi"/>
                  <w:color w:val="094FDB"/>
                  <w:sz w:val="22"/>
                  <w:szCs w:val="18"/>
                  <w:u w:val="none"/>
                </w:rPr>
                <w:t>WinCalendar</w:t>
              </w:r>
            </w:hyperlink>
          </w:p>
        </w:tc>
      </w:tr>
      <w:bookmarkEnd w:id="0"/>
      <w:bookmarkEnd w:id="1"/>
    </w:tbl>
    <w:p w:rsidR="00AF26B2" w:rsidRPr="00CB75AE" w:rsidRDefault="00AF26B2" w:rsidP="00235C01">
      <w:pPr>
        <w:pStyle w:val="Year"/>
        <w:spacing w:after="60"/>
        <w:jc w:val="left"/>
        <w:rPr>
          <w:rFonts w:asciiTheme="minorHAnsi" w:hAnsiTheme="minorHAnsi"/>
          <w:color w:val="204066"/>
          <w:sz w:val="20"/>
          <w:szCs w:val="20"/>
        </w:rPr>
      </w:pPr>
    </w:p>
    <w:tbl>
      <w:tblPr>
        <w:tblStyle w:val="TableGrid"/>
        <w:tblW w:w="104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Calendar Layout"/>
      </w:tblPr>
      <w:tblGrid>
        <w:gridCol w:w="3133"/>
        <w:gridCol w:w="537"/>
        <w:gridCol w:w="3133"/>
        <w:gridCol w:w="537"/>
        <w:gridCol w:w="3133"/>
      </w:tblGrid>
      <w:tr w:rsidR="00CB75AE" w:rsidRPr="0091671F" w:rsidTr="000A1262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0A1262" w:rsidP="0074374D">
            <w:pPr>
              <w:pStyle w:val="Months"/>
              <w:tabs>
                <w:tab w:val="left" w:pos="153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" w:name="M1" w:colFirst="0" w:colLast="0"/>
            <w:bookmarkStart w:id="3" w:name="M2" w:colFirst="2" w:colLast="2"/>
            <w:bookmarkStart w:id="4" w:name="M3" w:colFirst="4" w:colLast="4"/>
            <w:r>
              <w:rPr>
                <w:rFonts w:asciiTheme="minorHAnsi" w:hAnsiTheme="minorHAnsi"/>
                <w:color w:val="1D354B"/>
                <w:sz w:val="24"/>
              </w:rPr>
              <w:t>ENERO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0A1262" w:rsidP="0074374D">
            <w:pPr>
              <w:pStyle w:val="Months"/>
              <w:tabs>
                <w:tab w:val="left" w:pos="187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FEBRERO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0A1262" w:rsidP="0074374D">
            <w:pPr>
              <w:pStyle w:val="Months"/>
              <w:tabs>
                <w:tab w:val="center" w:pos="1509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MARZO</w:t>
            </w:r>
          </w:p>
        </w:tc>
      </w:tr>
      <w:tr w:rsidR="00CB75AE" w:rsidRPr="0091671F" w:rsidTr="000A1262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2723" w:type="dxa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CB75AE" w:rsidRPr="0091671F" w:rsidTr="000A1262"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0A1262" w:rsidRDefault="000A126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5" w:name="M1d" w:colFirst="0" w:colLast="6"/>
                  <w:bookmarkEnd w:id="2"/>
                  <w:bookmarkEnd w:id="3"/>
                  <w:bookmarkEnd w:id="4"/>
                  <w:r w:rsidRPr="000A126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A1262" w:rsidRDefault="000A126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A126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A1262" w:rsidRDefault="000A126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A126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A1262" w:rsidRDefault="000A126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A126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A1262" w:rsidRDefault="000A126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A126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A1262" w:rsidRDefault="000A126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A126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0A1262" w:rsidRDefault="000A126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A126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0A1262">
              <w:tc>
                <w:tcPr>
                  <w:tcW w:w="389" w:type="dxa"/>
                  <w:shd w:val="clear" w:color="auto" w:fill="F1F0DB"/>
                </w:tcPr>
                <w:p w:rsidR="00CB75AE" w:rsidRPr="000A1262" w:rsidRDefault="000A1262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bookmarkStart w:id="6" w:name="M1g" w:colFirst="0" w:colLast="6"/>
                  <w:bookmarkEnd w:id="5"/>
                  <w:r w:rsidRPr="000A1262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9" w:type="dxa"/>
                  <w:shd w:val="clear" w:color="auto" w:fill="F1F0DB"/>
                </w:tcPr>
                <w:p w:rsidR="00CB75AE" w:rsidRPr="000A1262" w:rsidRDefault="000A1262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0A1262">
                    <w:rPr>
                      <w:color w:val="C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9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9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9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9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9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CB75AE" w:rsidRPr="0091671F" w:rsidTr="000A1262">
              <w:tc>
                <w:tcPr>
                  <w:tcW w:w="389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9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89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9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9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89" w:type="dxa"/>
                </w:tcPr>
                <w:p w:rsidR="00CB75AE" w:rsidRPr="00127174" w:rsidRDefault="000A126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9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CB75AE" w:rsidRPr="0091671F" w:rsidTr="000A1262">
              <w:tc>
                <w:tcPr>
                  <w:tcW w:w="389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89" w:type="dxa"/>
                  <w:shd w:val="clear" w:color="auto" w:fill="F1F0DB"/>
                </w:tcPr>
                <w:p w:rsidR="00CB75AE" w:rsidRPr="000A1262" w:rsidRDefault="000A1262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0A1262">
                    <w:rPr>
                      <w:color w:val="C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89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89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89" w:type="dxa"/>
                </w:tcPr>
                <w:p w:rsidR="00CB75AE" w:rsidRPr="00127174" w:rsidRDefault="000A126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89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9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89" w:type="dxa"/>
                </w:tcPr>
                <w:p w:rsidR="00CB75AE" w:rsidRPr="00127174" w:rsidRDefault="000A126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89" w:type="dxa"/>
                </w:tcPr>
                <w:p w:rsidR="00CB75AE" w:rsidRPr="00127174" w:rsidRDefault="000A126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89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9" w:type="dxa"/>
                </w:tcPr>
                <w:p w:rsidR="00CB75AE" w:rsidRPr="00127174" w:rsidRDefault="000A126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89" w:type="dxa"/>
                </w:tcPr>
                <w:p w:rsidR="00CB75AE" w:rsidRPr="00127174" w:rsidRDefault="000A126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89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89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89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6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0A1262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0A1262" w:rsidRDefault="000A126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7" w:name="M2d" w:colFirst="0" w:colLast="6"/>
                  <w:r w:rsidRPr="000A126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A1262" w:rsidRDefault="000A126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A126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A1262" w:rsidRDefault="000A126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A126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A1262" w:rsidRDefault="000A126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A126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A1262" w:rsidRDefault="000A126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A126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A1262" w:rsidRDefault="000A126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A126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0A1262" w:rsidRDefault="000A126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A126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8" w:name="M2g" w:colFirst="0" w:colLast="6"/>
                  <w:bookmarkEnd w:id="7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CB75AE" w:rsidRPr="00127174" w:rsidRDefault="000A126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CB75AE" w:rsidRPr="0091671F" w:rsidTr="000A1262">
              <w:tc>
                <w:tcPr>
                  <w:tcW w:w="318" w:type="dxa"/>
                </w:tcPr>
                <w:p w:rsidR="00CB75AE" w:rsidRPr="00127174" w:rsidRDefault="000A126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CB75AE" w:rsidRPr="0091671F" w:rsidTr="000A1262">
              <w:tc>
                <w:tcPr>
                  <w:tcW w:w="318" w:type="dxa"/>
                </w:tcPr>
                <w:p w:rsidR="00CB75AE" w:rsidRPr="00127174" w:rsidRDefault="000A126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0A1262" w:rsidRDefault="000A1262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0A1262">
                    <w:rPr>
                      <w:color w:val="C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8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494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411"/>
              <w:gridCol w:w="411"/>
              <w:gridCol w:w="412"/>
              <w:gridCol w:w="412"/>
              <w:gridCol w:w="412"/>
              <w:gridCol w:w="412"/>
              <w:gridCol w:w="412"/>
            </w:tblGrid>
            <w:tr w:rsidR="00CB75AE" w:rsidRPr="0091671F" w:rsidTr="000A1262"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0A1262" w:rsidRDefault="000A126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9" w:name="M3d" w:colFirst="0" w:colLast="6"/>
                  <w:r w:rsidRPr="000A126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A1262" w:rsidRDefault="000A126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A126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A1262" w:rsidRDefault="000A126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A126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A1262" w:rsidRDefault="000A126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A126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A1262" w:rsidRDefault="000A126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A126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A1262" w:rsidRDefault="000A126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A126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0A1262" w:rsidRDefault="000A126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A126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0" w:name="M3g" w:colFirst="0" w:colLast="6"/>
                  <w:bookmarkEnd w:id="9"/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7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7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7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7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7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7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7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7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7" w:type="dxa"/>
                </w:tcPr>
                <w:p w:rsidR="00CB75AE" w:rsidRPr="00127174" w:rsidRDefault="000A126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7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7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7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7" w:type="dxa"/>
                </w:tcPr>
                <w:p w:rsidR="00CB75AE" w:rsidRPr="00127174" w:rsidRDefault="000A126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7" w:type="dxa"/>
                </w:tcPr>
                <w:p w:rsidR="00CB75AE" w:rsidRPr="00127174" w:rsidRDefault="000A126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7" w:type="dxa"/>
                </w:tcPr>
                <w:p w:rsidR="00CB75AE" w:rsidRPr="00127174" w:rsidRDefault="000A126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0A126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7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7" w:type="dxa"/>
                </w:tcPr>
                <w:p w:rsidR="00CB75AE" w:rsidRPr="00127174" w:rsidRDefault="000A126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7" w:type="dxa"/>
                </w:tcPr>
                <w:p w:rsidR="00CB75AE" w:rsidRPr="00127174" w:rsidRDefault="000A126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7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7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7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7" w:type="dxa"/>
                </w:tcPr>
                <w:p w:rsidR="00CB75AE" w:rsidRPr="00127174" w:rsidRDefault="000A126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7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7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7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7" w:type="dxa"/>
                </w:tcPr>
                <w:p w:rsidR="00CB75AE" w:rsidRPr="00127174" w:rsidRDefault="000A126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0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0A1262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</w:tr>
      <w:tr w:rsidR="00CB75AE" w:rsidRPr="0091671F" w:rsidTr="000A1262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0A1262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11" w:name="M4" w:colFirst="0" w:colLast="0"/>
            <w:bookmarkStart w:id="12" w:name="M5" w:colFirst="2" w:colLast="2"/>
            <w:bookmarkStart w:id="13" w:name="M6" w:colFirst="4" w:colLast="4"/>
            <w:r>
              <w:rPr>
                <w:rFonts w:asciiTheme="minorHAnsi" w:hAnsiTheme="minorHAnsi"/>
                <w:color w:val="1D354B"/>
                <w:sz w:val="24"/>
              </w:rPr>
              <w:t>ABRIL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0A1262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MAYO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0A1262" w:rsidP="0074374D">
            <w:pPr>
              <w:pStyle w:val="Months"/>
              <w:tabs>
                <w:tab w:val="center" w:pos="1412"/>
                <w:tab w:val="left" w:pos="186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JUNIO</w:t>
            </w:r>
          </w:p>
        </w:tc>
      </w:tr>
      <w:tr w:rsidR="00CB75AE" w:rsidRPr="0091671F" w:rsidTr="000A1262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0A1262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0A1262" w:rsidRDefault="000A126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4" w:name="M4d" w:colFirst="0" w:colLast="6"/>
                  <w:bookmarkEnd w:id="11"/>
                  <w:bookmarkEnd w:id="12"/>
                  <w:bookmarkEnd w:id="13"/>
                  <w:r w:rsidRPr="000A126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A1262" w:rsidRDefault="000A126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A126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A1262" w:rsidRDefault="000A126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A126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A1262" w:rsidRDefault="000A126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A126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A1262" w:rsidRDefault="000A126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A126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A1262" w:rsidRDefault="000A126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A126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0A1262" w:rsidRDefault="000A126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A126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5" w:name="M4g" w:colFirst="0" w:colLast="6"/>
                  <w:bookmarkEnd w:id="14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CB75AE" w:rsidRPr="00127174" w:rsidRDefault="000A126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0A126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CB75AE" w:rsidRPr="00127174" w:rsidRDefault="000A126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0A126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5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0A1262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0A1262" w:rsidRDefault="000A126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6" w:name="M5d" w:colFirst="0" w:colLast="6"/>
                  <w:r w:rsidRPr="000A126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A1262" w:rsidRDefault="000A126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A126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A1262" w:rsidRDefault="000A126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A126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A1262" w:rsidRDefault="000A126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A126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A1262" w:rsidRDefault="000A126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A126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A1262" w:rsidRDefault="000A126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A126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0A1262" w:rsidRDefault="000A126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A126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7" w:name="M5g" w:colFirst="0" w:colLast="6"/>
                  <w:bookmarkEnd w:id="16"/>
                </w:p>
              </w:tc>
              <w:tc>
                <w:tcPr>
                  <w:tcW w:w="322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CB75AE" w:rsidRPr="00127174" w:rsidRDefault="000A126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CB75AE" w:rsidRPr="0091671F" w:rsidTr="000A1262">
              <w:tc>
                <w:tcPr>
                  <w:tcW w:w="318" w:type="dxa"/>
                </w:tcPr>
                <w:p w:rsidR="00CB75AE" w:rsidRPr="00127174" w:rsidRDefault="000A126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CB75AE" w:rsidRPr="00127174" w:rsidRDefault="000A126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CB75AE" w:rsidRPr="0091671F" w:rsidTr="000A1262">
              <w:tc>
                <w:tcPr>
                  <w:tcW w:w="318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0A1262" w:rsidRDefault="000A1262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0A1262">
                    <w:rPr>
                      <w:color w:val="C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7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0A1262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0A1262" w:rsidRDefault="000A126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8" w:name="M6d" w:colFirst="0" w:colLast="6"/>
                  <w:r w:rsidRPr="000A126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A1262" w:rsidRDefault="000A126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A126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A1262" w:rsidRDefault="000A126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A126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A1262" w:rsidRDefault="000A126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A126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A1262" w:rsidRDefault="000A126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A126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A1262" w:rsidRDefault="000A126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A126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0A1262" w:rsidRDefault="000A126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A126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9" w:name="M6g" w:colFirst="0" w:colLast="6"/>
                  <w:bookmarkEnd w:id="18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CB75AE" w:rsidRPr="0091671F" w:rsidTr="000A1262">
              <w:tc>
                <w:tcPr>
                  <w:tcW w:w="318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CB75AE" w:rsidRPr="0091671F" w:rsidTr="000A1262">
              <w:tc>
                <w:tcPr>
                  <w:tcW w:w="318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0A1262" w:rsidRDefault="000A1262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0A1262">
                    <w:rPr>
                      <w:color w:val="C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0A126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9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0A1262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91671F" w:rsidTr="000A1262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0A1262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0" w:name="M7" w:colFirst="0" w:colLast="0"/>
            <w:bookmarkStart w:id="21" w:name="M8" w:colFirst="2" w:colLast="2"/>
            <w:bookmarkStart w:id="22" w:name="M9" w:colFirst="4" w:colLast="4"/>
            <w:r>
              <w:rPr>
                <w:rFonts w:asciiTheme="minorHAnsi" w:hAnsiTheme="minorHAnsi"/>
                <w:color w:val="1D354B"/>
                <w:sz w:val="24"/>
              </w:rPr>
              <w:t>JULIO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0A1262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AGOSTO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0A1262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SEPTIEMBRE</w:t>
            </w:r>
          </w:p>
        </w:tc>
      </w:tr>
      <w:tr w:rsidR="00CB75AE" w:rsidRPr="0091671F" w:rsidTr="000A1262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0A1262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0A1262" w:rsidRDefault="000A126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23" w:name="M7d" w:colFirst="0" w:colLast="6"/>
                  <w:bookmarkEnd w:id="20"/>
                  <w:bookmarkEnd w:id="21"/>
                  <w:bookmarkEnd w:id="22"/>
                  <w:r w:rsidRPr="000A126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A1262" w:rsidRDefault="000A126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A126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A1262" w:rsidRDefault="000A126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A126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A1262" w:rsidRDefault="000A126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A126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A1262" w:rsidRDefault="000A126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A126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A1262" w:rsidRDefault="000A126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A126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0A1262" w:rsidRDefault="000A126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A126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0A1262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4" w:name="M7g" w:colFirst="0" w:colLast="6"/>
                  <w:bookmarkEnd w:id="23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CB75AE" w:rsidRPr="0091671F" w:rsidTr="000A1262">
              <w:tc>
                <w:tcPr>
                  <w:tcW w:w="318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0A1262" w:rsidRDefault="000A1262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0A1262">
                    <w:rPr>
                      <w:color w:val="C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CB75AE" w:rsidRPr="00127174" w:rsidRDefault="000A126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CB75AE" w:rsidRPr="00127174" w:rsidRDefault="000A126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91671F" w:rsidRDefault="000A1262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91671F" w:rsidRDefault="000A1262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4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0A1262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0A1262" w:rsidRDefault="000A126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25" w:name="M8d" w:colFirst="0" w:colLast="6"/>
                  <w:r w:rsidRPr="000A126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A1262" w:rsidRDefault="000A126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A126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A1262" w:rsidRDefault="000A126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A126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A1262" w:rsidRDefault="000A126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A126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A1262" w:rsidRDefault="000A126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A126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A1262" w:rsidRDefault="000A126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A126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0A1262" w:rsidRDefault="000A126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A126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6" w:name="M8g" w:colFirst="0" w:colLast="6"/>
                  <w:bookmarkEnd w:id="25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CB75AE" w:rsidRPr="00127174" w:rsidRDefault="000A126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0A126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CB75AE" w:rsidRPr="00127174" w:rsidRDefault="000A126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0A126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CB75AE" w:rsidRPr="00127174" w:rsidRDefault="000A126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0A126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6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0A1262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0A1262" w:rsidRDefault="000A126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27" w:name="M9d" w:colFirst="0" w:colLast="6"/>
                  <w:r w:rsidRPr="000A126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A1262" w:rsidRDefault="000A126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A126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A1262" w:rsidRDefault="000A126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A126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A1262" w:rsidRDefault="000A126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A126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A1262" w:rsidRDefault="000A126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A126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A1262" w:rsidRDefault="000A126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A126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0A1262" w:rsidRDefault="000A126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A126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127174" w:rsidTr="000A1262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8" w:name="M9g" w:colFirst="0" w:colLast="6"/>
                  <w:bookmarkEnd w:id="27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CB75AE" w:rsidRPr="00127174" w:rsidTr="000A1262">
              <w:tc>
                <w:tcPr>
                  <w:tcW w:w="318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0A1262" w:rsidRDefault="000A1262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0A1262">
                    <w:rPr>
                      <w:color w:val="C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CB75AE" w:rsidRPr="00127174" w:rsidRDefault="000A126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CB75AE" w:rsidRPr="00127174" w:rsidRDefault="000A126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0A126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CB75AE" w:rsidRPr="00127174" w:rsidRDefault="000A126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CB75AE" w:rsidRPr="00127174" w:rsidRDefault="000A126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CB75AE" w:rsidRPr="00127174" w:rsidTr="0012717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8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CB75AE" w:rsidTr="000A1262">
        <w:trPr>
          <w:jc w:val="center"/>
        </w:trPr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CB75AE" w:rsidTr="000A1262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0A1262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9" w:name="M10" w:colFirst="0" w:colLast="0"/>
            <w:bookmarkStart w:id="30" w:name="M11" w:colFirst="2" w:colLast="2"/>
            <w:bookmarkStart w:id="31" w:name="M12" w:colFirst="4" w:colLast="4"/>
            <w:r>
              <w:rPr>
                <w:rFonts w:asciiTheme="minorHAnsi" w:hAnsiTheme="minorHAnsi"/>
                <w:color w:val="1D354B"/>
                <w:sz w:val="24"/>
              </w:rPr>
              <w:t>OCTUBRE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0A1262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NOVIEMBRE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0A1262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DICIEMBRE</w:t>
            </w:r>
          </w:p>
        </w:tc>
      </w:tr>
      <w:tr w:rsidR="00CB75AE" w:rsidRPr="0091671F" w:rsidTr="000A1262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0A1262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0A1262" w:rsidRDefault="000A1262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2" w:name="M10d" w:colFirst="0" w:colLast="6"/>
                  <w:bookmarkEnd w:id="29"/>
                  <w:bookmarkEnd w:id="30"/>
                  <w:bookmarkEnd w:id="31"/>
                  <w:r w:rsidRPr="000A126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A1262" w:rsidRDefault="000A1262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A126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A1262" w:rsidRDefault="000A1262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A126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A1262" w:rsidRDefault="000A1262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A126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A1262" w:rsidRDefault="000A1262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A126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A1262" w:rsidRDefault="000A1262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A126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0A1262" w:rsidRDefault="000A1262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A126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0A1262">
              <w:tc>
                <w:tcPr>
                  <w:tcW w:w="318" w:type="dxa"/>
                </w:tcPr>
                <w:p w:rsidR="00CB75AE" w:rsidRPr="00127174" w:rsidRDefault="000A126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3" w:name="M10g" w:colFirst="0" w:colLast="6"/>
                  <w:bookmarkEnd w:id="32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CB75AE" w:rsidRPr="00127174" w:rsidRDefault="000A126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CB75AE" w:rsidRPr="0091671F" w:rsidTr="000A1262">
              <w:tc>
                <w:tcPr>
                  <w:tcW w:w="318" w:type="dxa"/>
                </w:tcPr>
                <w:p w:rsidR="00CB75AE" w:rsidRPr="00127174" w:rsidRDefault="000A126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0A1262" w:rsidRDefault="000A1262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0A1262">
                    <w:rPr>
                      <w:color w:val="C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CB75AE" w:rsidRPr="00127174" w:rsidRDefault="000A126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0A126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CB75AE" w:rsidRPr="00127174" w:rsidRDefault="000A126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0A126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CB75AE" w:rsidRPr="00127174" w:rsidRDefault="000A126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0A126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3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0A1262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0A1262" w:rsidRDefault="000A1262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4" w:name="M11d" w:colFirst="0" w:colLast="6"/>
                  <w:r w:rsidRPr="000A126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A1262" w:rsidRDefault="000A1262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A126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A1262" w:rsidRDefault="000A1262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A126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A1262" w:rsidRDefault="000A1262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A126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A1262" w:rsidRDefault="000A1262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A126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A1262" w:rsidRDefault="000A1262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A126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0A1262" w:rsidRDefault="000A1262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A126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127174" w:rsidTr="000A1262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5" w:name="M11g" w:colFirst="0" w:colLast="6"/>
                  <w:bookmarkEnd w:id="34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0A126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CB75AE" w:rsidRPr="00127174" w:rsidRDefault="000A126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CB75AE" w:rsidRPr="00127174" w:rsidTr="000A1262">
              <w:tc>
                <w:tcPr>
                  <w:tcW w:w="318" w:type="dxa"/>
                </w:tcPr>
                <w:p w:rsidR="00CB75AE" w:rsidRPr="00127174" w:rsidRDefault="000A126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CB75AE" w:rsidRPr="000A1262" w:rsidRDefault="000A1262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0A1262">
                    <w:rPr>
                      <w:color w:val="C00000"/>
                      <w:sz w:val="24"/>
                      <w:szCs w:val="24"/>
                    </w:rPr>
                    <w:t>11</w:t>
                  </w:r>
                </w:p>
              </w:tc>
            </w:tr>
            <w:tr w:rsidR="00CB75AE" w:rsidRPr="00127174" w:rsidTr="000A1262">
              <w:tc>
                <w:tcPr>
                  <w:tcW w:w="318" w:type="dxa"/>
                </w:tcPr>
                <w:p w:rsidR="00CB75AE" w:rsidRPr="00127174" w:rsidRDefault="000A126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CB75AE" w:rsidRPr="00127174" w:rsidRDefault="000A126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CB75AE" w:rsidRPr="00127174" w:rsidTr="000A1262">
              <w:tc>
                <w:tcPr>
                  <w:tcW w:w="318" w:type="dxa"/>
                </w:tcPr>
                <w:p w:rsidR="00CB75AE" w:rsidRPr="00127174" w:rsidRDefault="000A126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0A1262" w:rsidRDefault="000A1262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0A1262">
                    <w:rPr>
                      <w:color w:val="C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CB75AE" w:rsidRPr="00127174" w:rsidRDefault="000A126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0A126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5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0A1262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0A1262" w:rsidRDefault="000A1262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6" w:name="M12d" w:colFirst="0" w:colLast="6"/>
                  <w:r w:rsidRPr="000A126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A1262" w:rsidRDefault="000A1262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A126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A1262" w:rsidRDefault="000A1262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A126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A1262" w:rsidRDefault="000A1262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A126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A1262" w:rsidRDefault="000A1262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A126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0A1262" w:rsidRDefault="000A1262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A126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0A1262" w:rsidRDefault="000A1262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A126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7" w:name="M12g" w:colFirst="0" w:colLast="6"/>
                  <w:bookmarkEnd w:id="36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0A126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CB75AE" w:rsidRPr="00127174" w:rsidRDefault="000A126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0A126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CB75AE" w:rsidRPr="00127174" w:rsidRDefault="000A126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0A126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CB75AE" w:rsidRPr="00127174" w:rsidRDefault="000A126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CB75AE" w:rsidRPr="00127174" w:rsidTr="000A1262">
              <w:tc>
                <w:tcPr>
                  <w:tcW w:w="318" w:type="dxa"/>
                </w:tcPr>
                <w:p w:rsidR="00CB75AE" w:rsidRPr="00127174" w:rsidRDefault="000A126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CB75AE" w:rsidRPr="00127174" w:rsidRDefault="000A126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CB75AE" w:rsidRPr="00127174" w:rsidTr="000A1262">
              <w:tc>
                <w:tcPr>
                  <w:tcW w:w="318" w:type="dxa"/>
                </w:tcPr>
                <w:p w:rsidR="00CB75AE" w:rsidRPr="00127174" w:rsidRDefault="000A126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0A1262" w:rsidRDefault="000A1262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0A1262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0A126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CB75AE" w:rsidRPr="00127174" w:rsidRDefault="000A126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CB75AE" w:rsidRPr="00127174" w:rsidTr="007373D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0A126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7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</w:tr>
    </w:tbl>
    <w:p w:rsidR="00AF26B2" w:rsidRDefault="000A1262" w:rsidP="000A1262">
      <w:pPr>
        <w:pStyle w:val="NoSpacing"/>
        <w:ind w:right="540"/>
        <w:jc w:val="right"/>
        <w:rPr>
          <w:color w:val="204066"/>
          <w:sz w:val="22"/>
        </w:rPr>
      </w:pPr>
      <w:r w:rsidRPr="000A1262">
        <w:rPr>
          <w:color w:val="666699"/>
          <w:sz w:val="16"/>
        </w:rPr>
        <w:t xml:space="preserve">Más Calendarios: </w:t>
      </w:r>
      <w:hyperlink r:id="rId8" w:history="1">
        <w:r w:rsidRPr="000A1262">
          <w:rPr>
            <w:rStyle w:val="Hyperlink"/>
            <w:color w:val="666699"/>
            <w:sz w:val="16"/>
          </w:rPr>
          <w:t>2024</w:t>
        </w:r>
      </w:hyperlink>
      <w:r w:rsidRPr="000A1262">
        <w:rPr>
          <w:color w:val="666699"/>
          <w:sz w:val="16"/>
        </w:rPr>
        <w:t xml:space="preserve">, </w:t>
      </w:r>
      <w:hyperlink r:id="rId9" w:history="1">
        <w:r w:rsidRPr="000A1262">
          <w:rPr>
            <w:rStyle w:val="Hyperlink"/>
            <w:color w:val="666699"/>
            <w:sz w:val="16"/>
          </w:rPr>
          <w:t>Calendarios Word</w:t>
        </w:r>
      </w:hyperlink>
      <w:r w:rsidRPr="000A1262">
        <w:rPr>
          <w:color w:val="666699"/>
          <w:sz w:val="16"/>
        </w:rPr>
        <w:t xml:space="preserve">, </w:t>
      </w:r>
      <w:hyperlink r:id="rId10" w:history="1">
        <w:r w:rsidRPr="000A1262">
          <w:rPr>
            <w:rStyle w:val="Hyperlink"/>
            <w:color w:val="666699"/>
            <w:sz w:val="16"/>
          </w:rPr>
          <w:t>Calendarios PDF</w:t>
        </w:r>
      </w:hyperlink>
    </w:p>
    <w:p w:rsidR="000A1262" w:rsidRDefault="000A1262" w:rsidP="000A1262">
      <w:pPr>
        <w:pStyle w:val="NoSpacing"/>
        <w:ind w:right="540"/>
        <w:jc w:val="right"/>
        <w:rPr>
          <w:color w:val="204066"/>
          <w:sz w:val="22"/>
        </w:rPr>
      </w:pPr>
    </w:p>
    <w:p w:rsidR="000A1262" w:rsidRDefault="000A1262" w:rsidP="000A1262">
      <w:pPr>
        <w:pStyle w:val="NoSpacing"/>
        <w:ind w:right="540"/>
        <w:jc w:val="right"/>
        <w:rPr>
          <w:color w:val="204066"/>
          <w:sz w:val="22"/>
        </w:rPr>
      </w:pPr>
    </w:p>
    <w:p w:rsidR="000A1262" w:rsidRDefault="000A1262" w:rsidP="000A1262">
      <w:pPr>
        <w:pStyle w:val="NoSpacing"/>
        <w:ind w:right="540"/>
        <w:jc w:val="right"/>
        <w:rPr>
          <w:color w:val="204066"/>
          <w:sz w:val="22"/>
        </w:rPr>
      </w:pPr>
    </w:p>
    <w:p w:rsidR="000A1262" w:rsidRDefault="000A1262" w:rsidP="000A1262">
      <w:pPr>
        <w:pStyle w:val="Heading1"/>
        <w:spacing w:after="160"/>
      </w:pPr>
      <w:r w:rsidRPr="000A1262">
        <w:t>2023 Feriados Nacionales - Estados Unidos</w:t>
      </w:r>
      <w:r w:rsidRPr="000A1262">
        <w:br/>
        <w:t xml:space="preserve">Cortesia de </w:t>
      </w:r>
      <w:hyperlink r:id="rId11" w:history="1">
        <w:r w:rsidRPr="000A1262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0A1262" w:rsidRPr="000A1262" w:rsidRDefault="000A1262" w:rsidP="000A1262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0A1262">
        <w:rPr>
          <w:rStyle w:val="WCDate"/>
          <w:b/>
          <w:lang w:val="pt-BR"/>
        </w:rPr>
        <w:t>1 Ene.</w:t>
      </w:r>
      <w:r w:rsidRPr="000A1262">
        <w:rPr>
          <w:b/>
          <w:sz w:val="20"/>
          <w:lang w:val="pt-BR"/>
        </w:rPr>
        <w:tab/>
      </w:r>
      <w:bookmarkStart w:id="38" w:name="H1"/>
      <w:r w:rsidRPr="000A1262">
        <w:rPr>
          <w:rStyle w:val="WCHol"/>
          <w:b/>
        </w:rPr>
        <w:fldChar w:fldCharType="begin"/>
      </w:r>
      <w:r w:rsidRPr="000A1262">
        <w:rPr>
          <w:rStyle w:val="WCHol"/>
          <w:b/>
        </w:rPr>
        <w:instrText>HYPERLINK "https://www.wincalendar.com/es/us/Ano-Nuevo"</w:instrText>
      </w:r>
      <w:r w:rsidRPr="000A1262">
        <w:rPr>
          <w:rStyle w:val="WCHol"/>
          <w:b/>
        </w:rPr>
      </w:r>
      <w:r w:rsidRPr="000A1262">
        <w:rPr>
          <w:rStyle w:val="WCHol"/>
          <w:b/>
        </w:rPr>
        <w:fldChar w:fldCharType="separate"/>
      </w:r>
      <w:bookmarkEnd w:id="38"/>
      <w:r w:rsidRPr="000A1262">
        <w:rPr>
          <w:rStyle w:val="WCHol"/>
          <w:b/>
          <w:lang w:val="pt-BR"/>
        </w:rPr>
        <w:t>Año Nuevo (New Year's Day)</w:t>
      </w:r>
      <w:r w:rsidRPr="000A1262">
        <w:rPr>
          <w:rStyle w:val="WCHol"/>
          <w:b/>
        </w:rPr>
        <w:fldChar w:fldCharType="end"/>
      </w:r>
    </w:p>
    <w:p w:rsidR="000A1262" w:rsidRPr="000A1262" w:rsidRDefault="000A1262" w:rsidP="000A126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A1262">
        <w:rPr>
          <w:rStyle w:val="WCDate"/>
          <w:b/>
          <w:lang w:val="pt-BR"/>
        </w:rPr>
        <w:t>2 Ene.</w:t>
      </w:r>
      <w:r w:rsidRPr="000A1262">
        <w:rPr>
          <w:b/>
          <w:sz w:val="20"/>
          <w:lang w:val="pt-BR"/>
        </w:rPr>
        <w:tab/>
      </w:r>
      <w:bookmarkStart w:id="39" w:name="H2"/>
      <w:r w:rsidRPr="000A1262">
        <w:rPr>
          <w:rStyle w:val="WCHol"/>
          <w:b/>
        </w:rPr>
        <w:fldChar w:fldCharType="begin"/>
      </w:r>
      <w:r w:rsidRPr="000A1262">
        <w:rPr>
          <w:rStyle w:val="WCHol"/>
          <w:b/>
        </w:rPr>
        <w:instrText>HYPERLINK "https://www.wincalendar.com/calendario\\Estados-Unidos\\Enero-2023?v=2"</w:instrText>
      </w:r>
      <w:r w:rsidRPr="000A1262">
        <w:rPr>
          <w:rStyle w:val="WCHol"/>
          <w:b/>
        </w:rPr>
      </w:r>
      <w:r w:rsidRPr="000A1262">
        <w:rPr>
          <w:rStyle w:val="WCHol"/>
          <w:b/>
        </w:rPr>
        <w:fldChar w:fldCharType="separate"/>
      </w:r>
      <w:bookmarkEnd w:id="39"/>
      <w:r w:rsidRPr="000A1262">
        <w:rPr>
          <w:rStyle w:val="WCHol"/>
          <w:b/>
          <w:lang w:val="pt-BR"/>
        </w:rPr>
        <w:t>Día de Año Nuevo Observado (New Year's Day Observed)</w:t>
      </w:r>
      <w:r w:rsidRPr="000A1262">
        <w:rPr>
          <w:rStyle w:val="WCHol"/>
          <w:b/>
        </w:rPr>
        <w:fldChar w:fldCharType="end"/>
      </w:r>
    </w:p>
    <w:p w:rsidR="000A1262" w:rsidRPr="000A1262" w:rsidRDefault="000A1262" w:rsidP="000A126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A1262">
        <w:rPr>
          <w:rStyle w:val="WCDate"/>
          <w:b/>
          <w:lang w:val="pt-BR"/>
        </w:rPr>
        <w:t>16 Ene.</w:t>
      </w:r>
      <w:r w:rsidRPr="000A1262">
        <w:rPr>
          <w:b/>
          <w:sz w:val="20"/>
          <w:lang w:val="pt-BR"/>
        </w:rPr>
        <w:tab/>
      </w:r>
      <w:bookmarkStart w:id="40" w:name="H3"/>
      <w:r w:rsidRPr="000A1262">
        <w:rPr>
          <w:rStyle w:val="WCHol"/>
          <w:b/>
        </w:rPr>
        <w:fldChar w:fldCharType="begin"/>
      </w:r>
      <w:r w:rsidRPr="000A1262">
        <w:rPr>
          <w:rStyle w:val="WCHol"/>
          <w:b/>
        </w:rPr>
        <w:instrText>HYPERLINK "https://www.wincalendar.com/calendario\\Estados-Unidos\\Enero-2023?v=16"</w:instrText>
      </w:r>
      <w:r w:rsidRPr="000A1262">
        <w:rPr>
          <w:rStyle w:val="WCHol"/>
          <w:b/>
        </w:rPr>
      </w:r>
      <w:r w:rsidRPr="000A1262">
        <w:rPr>
          <w:rStyle w:val="WCHol"/>
          <w:b/>
        </w:rPr>
        <w:fldChar w:fldCharType="separate"/>
      </w:r>
      <w:bookmarkEnd w:id="40"/>
      <w:r w:rsidRPr="000A1262">
        <w:rPr>
          <w:rStyle w:val="WCHol"/>
          <w:b/>
          <w:lang w:val="pt-BR"/>
        </w:rPr>
        <w:t>Martin Luther King Jr.</w:t>
      </w:r>
      <w:r w:rsidRPr="000A1262">
        <w:rPr>
          <w:rStyle w:val="WCHol"/>
          <w:b/>
        </w:rPr>
        <w:fldChar w:fldCharType="end"/>
      </w:r>
    </w:p>
    <w:p w:rsidR="000A1262" w:rsidRPr="000A1262" w:rsidRDefault="000A1262" w:rsidP="000A126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A1262">
        <w:rPr>
          <w:rStyle w:val="WCDate"/>
          <w:b/>
          <w:lang w:val="pt-BR"/>
        </w:rPr>
        <w:t>20 Feb.</w:t>
      </w:r>
      <w:r w:rsidRPr="000A1262">
        <w:rPr>
          <w:b/>
          <w:sz w:val="20"/>
          <w:lang w:val="pt-BR"/>
        </w:rPr>
        <w:tab/>
      </w:r>
      <w:bookmarkStart w:id="41" w:name="H4"/>
      <w:r w:rsidRPr="000A1262">
        <w:rPr>
          <w:rStyle w:val="WCHol"/>
          <w:b/>
        </w:rPr>
        <w:fldChar w:fldCharType="begin"/>
      </w:r>
      <w:r w:rsidRPr="000A1262">
        <w:rPr>
          <w:rStyle w:val="WCHol"/>
          <w:b/>
        </w:rPr>
        <w:instrText>HYPERLINK "https://www.wincalendar.com/calendario\\Estados-Unidos\\Febrero-2023?v=20"</w:instrText>
      </w:r>
      <w:r w:rsidRPr="000A1262">
        <w:rPr>
          <w:rStyle w:val="WCHol"/>
          <w:b/>
        </w:rPr>
      </w:r>
      <w:r w:rsidRPr="000A1262">
        <w:rPr>
          <w:rStyle w:val="WCHol"/>
          <w:b/>
        </w:rPr>
        <w:fldChar w:fldCharType="separate"/>
      </w:r>
      <w:bookmarkEnd w:id="41"/>
      <w:r w:rsidRPr="000A1262">
        <w:rPr>
          <w:rStyle w:val="WCHol"/>
          <w:b/>
          <w:lang w:val="pt-BR"/>
        </w:rPr>
        <w:t>Cumpleaños de George Washington (Washington's Birthday)</w:t>
      </w:r>
      <w:r w:rsidRPr="000A1262">
        <w:rPr>
          <w:rStyle w:val="WCHol"/>
          <w:b/>
        </w:rPr>
        <w:fldChar w:fldCharType="end"/>
      </w:r>
    </w:p>
    <w:p w:rsidR="000A1262" w:rsidRPr="000A1262" w:rsidRDefault="000A1262" w:rsidP="000A126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A1262">
        <w:rPr>
          <w:rStyle w:val="WCDate"/>
          <w:b/>
          <w:lang w:val="pt-BR"/>
        </w:rPr>
        <w:t>29 May.</w:t>
      </w:r>
      <w:r w:rsidRPr="000A1262">
        <w:rPr>
          <w:b/>
          <w:sz w:val="20"/>
          <w:lang w:val="pt-BR"/>
        </w:rPr>
        <w:tab/>
      </w:r>
      <w:bookmarkStart w:id="42" w:name="H5"/>
      <w:r w:rsidRPr="000A1262">
        <w:rPr>
          <w:rStyle w:val="WCHol"/>
          <w:b/>
        </w:rPr>
        <w:fldChar w:fldCharType="begin"/>
      </w:r>
      <w:r w:rsidRPr="000A1262">
        <w:rPr>
          <w:rStyle w:val="WCHol"/>
          <w:b/>
        </w:rPr>
        <w:instrText>HYPERLINK "https://www.wincalendar.com/calendario\\Estados-Unidos\\Mayo-2023?v=29"</w:instrText>
      </w:r>
      <w:r w:rsidRPr="000A1262">
        <w:rPr>
          <w:rStyle w:val="WCHol"/>
          <w:b/>
        </w:rPr>
      </w:r>
      <w:r w:rsidRPr="000A1262">
        <w:rPr>
          <w:rStyle w:val="WCHol"/>
          <w:b/>
        </w:rPr>
        <w:fldChar w:fldCharType="separate"/>
      </w:r>
      <w:bookmarkEnd w:id="42"/>
      <w:r w:rsidRPr="000A1262">
        <w:rPr>
          <w:rStyle w:val="WCHol"/>
          <w:b/>
          <w:lang w:val="pt-BR"/>
        </w:rPr>
        <w:t>Día Conmemorativo (Memorial Day)</w:t>
      </w:r>
      <w:r w:rsidRPr="000A1262">
        <w:rPr>
          <w:rStyle w:val="WCHol"/>
          <w:b/>
        </w:rPr>
        <w:fldChar w:fldCharType="end"/>
      </w:r>
    </w:p>
    <w:p w:rsidR="000A1262" w:rsidRPr="000A1262" w:rsidRDefault="000A1262" w:rsidP="000A126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A1262">
        <w:rPr>
          <w:rStyle w:val="WCDate"/>
          <w:b/>
          <w:lang w:val="pt-BR"/>
        </w:rPr>
        <w:t>19 Jun.</w:t>
      </w:r>
      <w:r w:rsidRPr="000A1262">
        <w:rPr>
          <w:b/>
          <w:sz w:val="20"/>
          <w:lang w:val="pt-BR"/>
        </w:rPr>
        <w:tab/>
      </w:r>
      <w:bookmarkStart w:id="43" w:name="H6"/>
      <w:r w:rsidRPr="000A1262">
        <w:rPr>
          <w:rStyle w:val="WCHol"/>
          <w:b/>
        </w:rPr>
        <w:fldChar w:fldCharType="begin"/>
      </w:r>
      <w:r w:rsidRPr="000A1262">
        <w:rPr>
          <w:rStyle w:val="WCHol"/>
          <w:b/>
        </w:rPr>
        <w:instrText>HYPERLINK "https://www.wincalendar.com/calendario\\Estados-Unidos\\Junio-2023?v=19"</w:instrText>
      </w:r>
      <w:r w:rsidRPr="000A1262">
        <w:rPr>
          <w:rStyle w:val="WCHol"/>
          <w:b/>
        </w:rPr>
      </w:r>
      <w:r w:rsidRPr="000A1262">
        <w:rPr>
          <w:rStyle w:val="WCHol"/>
          <w:b/>
        </w:rPr>
        <w:fldChar w:fldCharType="separate"/>
      </w:r>
      <w:bookmarkEnd w:id="43"/>
      <w:r w:rsidRPr="000A1262">
        <w:rPr>
          <w:rStyle w:val="WCHol"/>
          <w:b/>
          <w:lang w:val="pt-BR"/>
        </w:rPr>
        <w:t>Juneteenth</w:t>
      </w:r>
      <w:r w:rsidRPr="000A1262">
        <w:rPr>
          <w:rStyle w:val="WCHol"/>
          <w:b/>
        </w:rPr>
        <w:fldChar w:fldCharType="end"/>
      </w:r>
    </w:p>
    <w:p w:rsidR="000A1262" w:rsidRPr="000A1262" w:rsidRDefault="000A1262" w:rsidP="000A126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A1262">
        <w:rPr>
          <w:rStyle w:val="WCDate"/>
          <w:b/>
          <w:lang w:val="pt-BR"/>
        </w:rPr>
        <w:t>4 Jul.</w:t>
      </w:r>
      <w:r w:rsidRPr="000A1262">
        <w:rPr>
          <w:b/>
          <w:sz w:val="20"/>
          <w:lang w:val="pt-BR"/>
        </w:rPr>
        <w:tab/>
      </w:r>
      <w:bookmarkStart w:id="44" w:name="H7"/>
      <w:r w:rsidRPr="000A1262">
        <w:rPr>
          <w:rStyle w:val="WCHol"/>
          <w:b/>
        </w:rPr>
        <w:fldChar w:fldCharType="begin"/>
      </w:r>
      <w:r w:rsidRPr="000A1262">
        <w:rPr>
          <w:rStyle w:val="WCHol"/>
          <w:b/>
        </w:rPr>
        <w:instrText>HYPERLINK "https://www.wincalendar.com/calendario\\Estados-Unidos\\Julio-2023?v=4"</w:instrText>
      </w:r>
      <w:r w:rsidRPr="000A1262">
        <w:rPr>
          <w:rStyle w:val="WCHol"/>
          <w:b/>
        </w:rPr>
      </w:r>
      <w:r w:rsidRPr="000A1262">
        <w:rPr>
          <w:rStyle w:val="WCHol"/>
          <w:b/>
        </w:rPr>
        <w:fldChar w:fldCharType="separate"/>
      </w:r>
      <w:bookmarkEnd w:id="44"/>
      <w:r w:rsidRPr="000A1262">
        <w:rPr>
          <w:rStyle w:val="WCHol"/>
          <w:b/>
          <w:lang w:val="pt-BR"/>
        </w:rPr>
        <w:t>Día de Independencia (Independence Day)</w:t>
      </w:r>
      <w:r w:rsidRPr="000A1262">
        <w:rPr>
          <w:rStyle w:val="WCHol"/>
          <w:b/>
        </w:rPr>
        <w:fldChar w:fldCharType="end"/>
      </w:r>
    </w:p>
    <w:p w:rsidR="000A1262" w:rsidRPr="000A1262" w:rsidRDefault="000A1262" w:rsidP="000A126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A1262">
        <w:rPr>
          <w:rStyle w:val="WCDate"/>
          <w:b/>
          <w:lang w:val="pt-BR"/>
        </w:rPr>
        <w:t>4 Sep.</w:t>
      </w:r>
      <w:r w:rsidRPr="000A1262">
        <w:rPr>
          <w:b/>
          <w:sz w:val="20"/>
          <w:lang w:val="pt-BR"/>
        </w:rPr>
        <w:tab/>
      </w:r>
      <w:bookmarkStart w:id="45" w:name="H8"/>
      <w:r w:rsidRPr="000A1262">
        <w:rPr>
          <w:rStyle w:val="WCHol"/>
          <w:b/>
        </w:rPr>
        <w:fldChar w:fldCharType="begin"/>
      </w:r>
      <w:r w:rsidRPr="000A1262">
        <w:rPr>
          <w:rStyle w:val="WCHol"/>
          <w:b/>
        </w:rPr>
        <w:instrText>HYPERLINK "https://www.wincalendar.com/es/us/Dia-del-Trabajo-US"</w:instrText>
      </w:r>
      <w:r w:rsidRPr="000A1262">
        <w:rPr>
          <w:rStyle w:val="WCHol"/>
          <w:b/>
        </w:rPr>
      </w:r>
      <w:r w:rsidRPr="000A1262">
        <w:rPr>
          <w:rStyle w:val="WCHol"/>
          <w:b/>
        </w:rPr>
        <w:fldChar w:fldCharType="separate"/>
      </w:r>
      <w:bookmarkEnd w:id="45"/>
      <w:r w:rsidRPr="000A1262">
        <w:rPr>
          <w:rStyle w:val="WCHol"/>
          <w:b/>
          <w:lang w:val="pt-BR"/>
        </w:rPr>
        <w:t>Día del Trabajo (Labor Day)</w:t>
      </w:r>
      <w:r w:rsidRPr="000A1262">
        <w:rPr>
          <w:rStyle w:val="WCHol"/>
          <w:b/>
        </w:rPr>
        <w:fldChar w:fldCharType="end"/>
      </w:r>
    </w:p>
    <w:p w:rsidR="000A1262" w:rsidRPr="000A1262" w:rsidRDefault="000A1262" w:rsidP="000A126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A1262">
        <w:rPr>
          <w:rStyle w:val="WCDate"/>
          <w:b/>
          <w:lang w:val="pt-BR"/>
        </w:rPr>
        <w:t>9 Oct.</w:t>
      </w:r>
      <w:r w:rsidRPr="000A1262">
        <w:rPr>
          <w:b/>
          <w:sz w:val="20"/>
          <w:lang w:val="pt-BR"/>
        </w:rPr>
        <w:tab/>
      </w:r>
      <w:bookmarkStart w:id="46" w:name="H9"/>
      <w:r w:rsidRPr="000A1262">
        <w:rPr>
          <w:rStyle w:val="WCHol"/>
          <w:b/>
        </w:rPr>
        <w:fldChar w:fldCharType="begin"/>
      </w:r>
      <w:r w:rsidRPr="000A1262">
        <w:rPr>
          <w:rStyle w:val="WCHol"/>
          <w:b/>
        </w:rPr>
        <w:instrText>HYPERLINK "https://www.wincalendar.com/calendario\\Estados-Unidos\\Octubre-2023?v=9"</w:instrText>
      </w:r>
      <w:r w:rsidRPr="000A1262">
        <w:rPr>
          <w:rStyle w:val="WCHol"/>
          <w:b/>
        </w:rPr>
      </w:r>
      <w:r w:rsidRPr="000A1262">
        <w:rPr>
          <w:rStyle w:val="WCHol"/>
          <w:b/>
        </w:rPr>
        <w:fldChar w:fldCharType="separate"/>
      </w:r>
      <w:bookmarkEnd w:id="46"/>
      <w:r w:rsidRPr="000A1262">
        <w:rPr>
          <w:rStyle w:val="WCHol"/>
          <w:b/>
          <w:lang w:val="pt-BR"/>
        </w:rPr>
        <w:t>Día de Cristóbal Colón (Columbus Day)</w:t>
      </w:r>
      <w:r w:rsidRPr="000A1262">
        <w:rPr>
          <w:rStyle w:val="WCHol"/>
          <w:b/>
        </w:rPr>
        <w:fldChar w:fldCharType="end"/>
      </w:r>
    </w:p>
    <w:p w:rsidR="000A1262" w:rsidRPr="000A1262" w:rsidRDefault="000A1262" w:rsidP="000A126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A1262">
        <w:rPr>
          <w:rStyle w:val="WCDate"/>
          <w:b/>
          <w:lang w:val="pt-BR"/>
        </w:rPr>
        <w:t>11 Nov.</w:t>
      </w:r>
      <w:r w:rsidRPr="000A1262">
        <w:rPr>
          <w:b/>
          <w:sz w:val="20"/>
          <w:lang w:val="pt-BR"/>
        </w:rPr>
        <w:tab/>
      </w:r>
      <w:bookmarkStart w:id="47" w:name="H10"/>
      <w:r w:rsidRPr="000A1262">
        <w:rPr>
          <w:rStyle w:val="WCHol"/>
          <w:b/>
        </w:rPr>
        <w:fldChar w:fldCharType="begin"/>
      </w:r>
      <w:r w:rsidRPr="000A1262">
        <w:rPr>
          <w:rStyle w:val="WCHol"/>
          <w:b/>
        </w:rPr>
        <w:instrText>HYPERLINK "https://www.wincalendar.com/calendario\\Estados-Unidos\\Noviembre-2023?v=11"</w:instrText>
      </w:r>
      <w:r w:rsidRPr="000A1262">
        <w:rPr>
          <w:rStyle w:val="WCHol"/>
          <w:b/>
        </w:rPr>
      </w:r>
      <w:r w:rsidRPr="000A1262">
        <w:rPr>
          <w:rStyle w:val="WCHol"/>
          <w:b/>
        </w:rPr>
        <w:fldChar w:fldCharType="separate"/>
      </w:r>
      <w:bookmarkEnd w:id="47"/>
      <w:r w:rsidRPr="000A1262">
        <w:rPr>
          <w:rStyle w:val="WCHol"/>
          <w:b/>
          <w:lang w:val="pt-BR"/>
        </w:rPr>
        <w:t>Día del Veterano (Veterans' Day)</w:t>
      </w:r>
      <w:r w:rsidRPr="000A1262">
        <w:rPr>
          <w:rStyle w:val="WCHol"/>
          <w:b/>
        </w:rPr>
        <w:fldChar w:fldCharType="end"/>
      </w:r>
    </w:p>
    <w:p w:rsidR="000A1262" w:rsidRPr="000A1262" w:rsidRDefault="000A1262" w:rsidP="000A126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A1262">
        <w:rPr>
          <w:rStyle w:val="WCDate"/>
          <w:b/>
          <w:lang w:val="pt-BR"/>
        </w:rPr>
        <w:t>23 Nov.</w:t>
      </w:r>
      <w:r w:rsidRPr="000A1262">
        <w:rPr>
          <w:b/>
          <w:sz w:val="20"/>
          <w:lang w:val="pt-BR"/>
        </w:rPr>
        <w:tab/>
      </w:r>
      <w:bookmarkStart w:id="48" w:name="H11"/>
      <w:r w:rsidRPr="000A1262">
        <w:rPr>
          <w:rStyle w:val="WCHol"/>
          <w:b/>
        </w:rPr>
        <w:fldChar w:fldCharType="begin"/>
      </w:r>
      <w:r w:rsidRPr="000A1262">
        <w:rPr>
          <w:rStyle w:val="WCHol"/>
          <w:b/>
        </w:rPr>
        <w:instrText>HYPERLINK "https://www.wincalendar.com/calendario\\Estados-Unidos\\Noviembre-2023?v=23"</w:instrText>
      </w:r>
      <w:r w:rsidRPr="000A1262">
        <w:rPr>
          <w:rStyle w:val="WCHol"/>
          <w:b/>
        </w:rPr>
      </w:r>
      <w:r w:rsidRPr="000A1262">
        <w:rPr>
          <w:rStyle w:val="WCHol"/>
          <w:b/>
        </w:rPr>
        <w:fldChar w:fldCharType="separate"/>
      </w:r>
      <w:bookmarkEnd w:id="48"/>
      <w:r w:rsidRPr="000A1262">
        <w:rPr>
          <w:rStyle w:val="WCHol"/>
          <w:b/>
          <w:lang w:val="pt-BR"/>
        </w:rPr>
        <w:t>Día de Acción de Gracias (Thanksgiving Day)</w:t>
      </w:r>
      <w:r w:rsidRPr="000A1262">
        <w:rPr>
          <w:rStyle w:val="WCHol"/>
          <w:b/>
        </w:rPr>
        <w:fldChar w:fldCharType="end"/>
      </w:r>
    </w:p>
    <w:p w:rsidR="000A1262" w:rsidRPr="000A1262" w:rsidRDefault="000A1262" w:rsidP="000A1262">
      <w:pPr>
        <w:spacing w:before="100" w:after="100" w:line="192" w:lineRule="auto"/>
        <w:rPr>
          <w:lang w:eastAsia="en-US"/>
        </w:rPr>
      </w:pPr>
      <w:r w:rsidRPr="000A1262">
        <w:rPr>
          <w:rStyle w:val="WCDate"/>
          <w:b/>
          <w:lang w:val="pt-BR"/>
        </w:rPr>
        <w:t>25 Dic.</w:t>
      </w:r>
      <w:r w:rsidRPr="000A1262">
        <w:rPr>
          <w:b/>
          <w:sz w:val="20"/>
          <w:lang w:val="pt-BR"/>
        </w:rPr>
        <w:tab/>
      </w:r>
      <w:bookmarkStart w:id="49" w:name="H12"/>
      <w:r w:rsidRPr="000A1262">
        <w:rPr>
          <w:rStyle w:val="WCHol"/>
          <w:b/>
        </w:rPr>
        <w:fldChar w:fldCharType="begin"/>
      </w:r>
      <w:r w:rsidRPr="000A1262">
        <w:rPr>
          <w:rStyle w:val="WCHol"/>
          <w:b/>
        </w:rPr>
        <w:instrText>HYPERLINK "https://www.wincalendar.com/es/us/Navidad"</w:instrText>
      </w:r>
      <w:r w:rsidRPr="000A1262">
        <w:rPr>
          <w:rStyle w:val="WCHol"/>
          <w:b/>
        </w:rPr>
      </w:r>
      <w:r w:rsidRPr="000A1262">
        <w:rPr>
          <w:rStyle w:val="WCHol"/>
          <w:b/>
        </w:rPr>
        <w:fldChar w:fldCharType="separate"/>
      </w:r>
      <w:bookmarkEnd w:id="49"/>
      <w:r w:rsidRPr="000A1262">
        <w:rPr>
          <w:rStyle w:val="WCHol"/>
          <w:b/>
          <w:lang w:val="pt-BR"/>
        </w:rPr>
        <w:t>Navidad (Christmas)</w:t>
      </w:r>
      <w:r w:rsidRPr="000A1262">
        <w:rPr>
          <w:rStyle w:val="WCHol"/>
          <w:b/>
        </w:rPr>
        <w:fldChar w:fldCharType="end"/>
      </w:r>
    </w:p>
    <w:sectPr w:rsidR="000A1262" w:rsidRPr="000A1262" w:rsidSect="000A126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A1262" w:rsidRDefault="000A1262">
      <w:r>
        <w:separator/>
      </w:r>
    </w:p>
  </w:endnote>
  <w:endnote w:type="continuationSeparator" w:id="0">
    <w:p w:rsidR="000A1262" w:rsidRDefault="000A1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1262" w:rsidRDefault="000A12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1262" w:rsidRDefault="000A12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1262" w:rsidRDefault="000A12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A1262" w:rsidRDefault="000A1262">
      <w:r>
        <w:separator/>
      </w:r>
    </w:p>
  </w:footnote>
  <w:footnote w:type="continuationSeparator" w:id="0">
    <w:p w:rsidR="000A1262" w:rsidRDefault="000A1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1262" w:rsidRDefault="000A12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1262" w:rsidRDefault="000A12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1262" w:rsidRDefault="000A12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ttachedTemplate r:id="rId1"/>
  <w:defaultTabStop w:val="10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262"/>
    <w:rsid w:val="00037B60"/>
    <w:rsid w:val="0005720C"/>
    <w:rsid w:val="000A1262"/>
    <w:rsid w:val="000D1090"/>
    <w:rsid w:val="000E21CA"/>
    <w:rsid w:val="000F2194"/>
    <w:rsid w:val="0010006F"/>
    <w:rsid w:val="00127174"/>
    <w:rsid w:val="00165A69"/>
    <w:rsid w:val="001B48C1"/>
    <w:rsid w:val="001F3C61"/>
    <w:rsid w:val="00210F02"/>
    <w:rsid w:val="00235C01"/>
    <w:rsid w:val="00237D66"/>
    <w:rsid w:val="002435B3"/>
    <w:rsid w:val="0026404E"/>
    <w:rsid w:val="002A1A33"/>
    <w:rsid w:val="002D1004"/>
    <w:rsid w:val="002F0DB5"/>
    <w:rsid w:val="002F52FA"/>
    <w:rsid w:val="00305950"/>
    <w:rsid w:val="003061C7"/>
    <w:rsid w:val="00334027"/>
    <w:rsid w:val="00352747"/>
    <w:rsid w:val="00386BAB"/>
    <w:rsid w:val="003A0BCC"/>
    <w:rsid w:val="003D00A7"/>
    <w:rsid w:val="003F5327"/>
    <w:rsid w:val="00426FC2"/>
    <w:rsid w:val="0042737B"/>
    <w:rsid w:val="00462571"/>
    <w:rsid w:val="0049636B"/>
    <w:rsid w:val="004B26DA"/>
    <w:rsid w:val="004E1E00"/>
    <w:rsid w:val="00507182"/>
    <w:rsid w:val="00520639"/>
    <w:rsid w:val="005A688A"/>
    <w:rsid w:val="005B5BD8"/>
    <w:rsid w:val="005E5368"/>
    <w:rsid w:val="00627286"/>
    <w:rsid w:val="00662CBD"/>
    <w:rsid w:val="006736EF"/>
    <w:rsid w:val="006C204B"/>
    <w:rsid w:val="006C50CB"/>
    <w:rsid w:val="006D5406"/>
    <w:rsid w:val="006E483E"/>
    <w:rsid w:val="006E55E0"/>
    <w:rsid w:val="00704952"/>
    <w:rsid w:val="00704A29"/>
    <w:rsid w:val="007070F6"/>
    <w:rsid w:val="0074374D"/>
    <w:rsid w:val="007D3E3C"/>
    <w:rsid w:val="00826864"/>
    <w:rsid w:val="0089132B"/>
    <w:rsid w:val="008B4ECA"/>
    <w:rsid w:val="008C32BD"/>
    <w:rsid w:val="008D458F"/>
    <w:rsid w:val="0091671F"/>
    <w:rsid w:val="00924B60"/>
    <w:rsid w:val="00957763"/>
    <w:rsid w:val="0098403E"/>
    <w:rsid w:val="009D43FE"/>
    <w:rsid w:val="00A04427"/>
    <w:rsid w:val="00AA2D4B"/>
    <w:rsid w:val="00AB7BC5"/>
    <w:rsid w:val="00AD2F06"/>
    <w:rsid w:val="00AF26B2"/>
    <w:rsid w:val="00AF393D"/>
    <w:rsid w:val="00B22E6F"/>
    <w:rsid w:val="00C32B87"/>
    <w:rsid w:val="00C66DA7"/>
    <w:rsid w:val="00C768BE"/>
    <w:rsid w:val="00C97663"/>
    <w:rsid w:val="00CB75AE"/>
    <w:rsid w:val="00CB7CC0"/>
    <w:rsid w:val="00CD34E5"/>
    <w:rsid w:val="00CE04D0"/>
    <w:rsid w:val="00CF6D6A"/>
    <w:rsid w:val="00D13B15"/>
    <w:rsid w:val="00D34E10"/>
    <w:rsid w:val="00D6395F"/>
    <w:rsid w:val="00DA61EB"/>
    <w:rsid w:val="00DB3ECF"/>
    <w:rsid w:val="00E45EDC"/>
    <w:rsid w:val="00E9379D"/>
    <w:rsid w:val="00EA4707"/>
    <w:rsid w:val="00EB6112"/>
    <w:rsid w:val="00F069E2"/>
    <w:rsid w:val="00F80A05"/>
    <w:rsid w:val="00FE01A5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40C8ECE-2075-4BA9-A355-99B0231C6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4546A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D6395F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ths">
    <w:name w:val="Months"/>
    <w:basedOn w:val="Normal"/>
    <w:uiPriority w:val="2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pPr>
      <w:spacing w:before="40" w:after="40"/>
      <w:jc w:val="center"/>
    </w:pPr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98"/>
    <w:unhideWhenUsed/>
    <w:qFormat/>
  </w:style>
  <w:style w:type="character" w:customStyle="1" w:styleId="Heading1Char">
    <w:name w:val="Heading 1 Char"/>
    <w:basedOn w:val="DefaultParagraphFont"/>
    <w:link w:val="Heading1"/>
    <w:uiPriority w:val="9"/>
    <w:rsid w:val="00D6395F"/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0A12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1262"/>
    <w:rPr>
      <w:color w:val="605E5C"/>
      <w:shd w:val="clear" w:color="auto" w:fill="E1DFDD"/>
    </w:rPr>
  </w:style>
  <w:style w:type="character" w:customStyle="1" w:styleId="WCDate">
    <w:name w:val="WC_Date"/>
    <w:basedOn w:val="DefaultParagraphFont"/>
    <w:uiPriority w:val="1"/>
    <w:qFormat/>
    <w:rsid w:val="000A1262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0A1262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calendario/Estados-Unidos-2024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incalendar.com/calendario/Estados-Unidos-2024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incalendar.com/calendario/Estados-Unidos-202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wincalendar.com/es/Calendario-2024-Estados-Unidos-Feriados-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wincalendar.com/es/Calendario-2024-Feriados-Estados-Unidos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riter\Dropbox\d\GenesisTemplates\word-year-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2C977-4BD9-45F1-880A-BA5EA5425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word-year-p.dotx</Template>
  <TotalTime>0</TotalTime>
  <Pages>2</Pages>
  <Words>567</Words>
  <Characters>1348</Characters>
  <Application>Microsoft Office Word</Application>
  <DocSecurity>0</DocSecurity>
  <Lines>664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WinCalendar.com</Manager>
  <Company>WinCalendar.com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Año Completo 2023 en 1 página</dc:title>
  <dc:subject>2023 Calendario</dc:subject>
  <dc:creator>WinCalendar</dc:creator>
  <cp:keywords>2023 Calendario,Calendario Año Completo 2023 en 1 página</cp:keywords>
  <cp:lastModifiedBy>Kenny Garcia</cp:lastModifiedBy>
  <cp:revision>1</cp:revision>
  <dcterms:created xsi:type="dcterms:W3CDTF">2023-11-30T09:18:00Z</dcterms:created>
  <dcterms:modified xsi:type="dcterms:W3CDTF">2023-11-30T09:18:00Z</dcterms:modified>
  <cp:category>Calendario</cp:category>
</cp:coreProperties>
</file>